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2F289">
      <w:pPr>
        <w:spacing w:line="540" w:lineRule="exact"/>
        <w:ind w:firstLine="602" w:firstLineChars="200"/>
        <w:jc w:val="center"/>
        <w:rPr>
          <w:rFonts w:ascii="仿宋" w:hAnsi="仿宋" w:eastAsia="仿宋" w:cs="仿宋"/>
          <w:b/>
          <w:bCs/>
          <w:sz w:val="30"/>
          <w:szCs w:val="30"/>
        </w:rPr>
      </w:pPr>
      <w:bookmarkStart w:id="0" w:name="_GoBack"/>
      <w:bookmarkEnd w:id="0"/>
      <w:r>
        <w:rPr>
          <w:rFonts w:hint="eastAsia" w:ascii="仿宋" w:hAnsi="仿宋" w:eastAsia="仿宋" w:cs="仿宋"/>
          <w:b/>
          <w:bCs/>
          <w:sz w:val="30"/>
          <w:szCs w:val="30"/>
        </w:rPr>
        <w:t>202</w:t>
      </w: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年暑假期间留校备赛集训安全自律承诺书</w:t>
      </w:r>
    </w:p>
    <w:p w14:paraId="08B1A9EC">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本人自愿参加202</w:t>
      </w:r>
      <w:r>
        <w:rPr>
          <w:rFonts w:hint="eastAsia" w:ascii="仿宋" w:hAnsi="仿宋" w:eastAsia="仿宋" w:cs="仿宋"/>
          <w:color w:val="000000"/>
          <w:sz w:val="28"/>
          <w:szCs w:val="28"/>
          <w:shd w:val="clear" w:color="auto" w:fill="FFFFFF"/>
          <w:lang w:val="en-US" w:eastAsia="zh-CN"/>
        </w:rPr>
        <w:t>5</w:t>
      </w:r>
      <w:r>
        <w:rPr>
          <w:rFonts w:hint="eastAsia" w:ascii="仿宋" w:hAnsi="仿宋" w:eastAsia="仿宋" w:cs="仿宋"/>
          <w:color w:val="000000"/>
          <w:sz w:val="28"/>
          <w:szCs w:val="28"/>
          <w:shd w:val="clear" w:color="auto" w:fill="FFFFFF"/>
        </w:rPr>
        <w:t>年暑假期间留校备赛集训，并作以下承诺：</w:t>
      </w:r>
    </w:p>
    <w:p w14:paraId="67B32842">
      <w:pPr>
        <w:pStyle w:val="4"/>
        <w:widowControl/>
        <w:numPr>
          <w:ilvl w:val="0"/>
          <w:numId w:val="1"/>
        </w:numPr>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本人确认已将参加此次备赛集训活动的内容、时间和地点等告知父母并得到许可，本人的身体和心理状况适合参加本次活动，对本次活动的目的、性质以及可能的风险有清楚的了解。</w:t>
      </w:r>
    </w:p>
    <w:p w14:paraId="6FBCCEA8">
      <w:pPr>
        <w:pStyle w:val="4"/>
        <w:widowControl/>
        <w:numPr>
          <w:ilvl w:val="0"/>
          <w:numId w:val="1"/>
        </w:numPr>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本次备赛集训期间的保险费用由学校承担，备赛集训活动行程计划外或者因自身需求产生的费用一律由个人承担。</w:t>
      </w:r>
    </w:p>
    <w:p w14:paraId="4BEFAE27">
      <w:pPr>
        <w:pStyle w:val="4"/>
        <w:widowControl/>
        <w:numPr>
          <w:ilvl w:val="0"/>
          <w:numId w:val="1"/>
        </w:numPr>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在备赛集训期间，严格遵守国家法律、法规，不做任何违法违纪行为；自觉服从学校各项安排，遵守各项规章制度。</w:t>
      </w:r>
    </w:p>
    <w:p w14:paraId="56EE3F42">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四、备赛集训过程中，严格按学校要求努力做好各项训练；不擅自离校活动，坚决服从学校和指导老师的安排，不单独行动，如有违反接受学校处理，产生的后果自负。</w:t>
      </w:r>
    </w:p>
    <w:p w14:paraId="6EAB1620">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五、住宿和用餐接受老师和工作人员的安排，有意见主动向指导老师反映，坚决服从裁决，不说风凉话，不无理顶撞取闹；</w:t>
      </w:r>
    </w:p>
    <w:p w14:paraId="48651B4A">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七、备赛集训期间高度重视个人人身、财务、交通等各方面安全，严格自律，包括：</w:t>
      </w:r>
    </w:p>
    <w:p w14:paraId="23271796">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1.备赛往返途中主动向指导老师和家长汇报行程，注意一行程安全；</w:t>
      </w:r>
    </w:p>
    <w:p w14:paraId="4EA36438">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2.整个备赛集训期间不擅自离队，不擅自上街、外出游玩；不下水游泳；不带外人去住宿点留宿；不酗酒，不赌博，不看不健康音像制品和书籍，自觉遵守社会公德，不做有损大学生形象和人格的事。</w:t>
      </w:r>
    </w:p>
    <w:p w14:paraId="3144EEDE">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八、如出现下列情况，依据本承诺书和有关规定处理：</w:t>
      </w:r>
    </w:p>
    <w:p w14:paraId="78BD80F6">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1.本人财物的遗失、被盗、毁坏等经济损失由本人承担。</w:t>
      </w:r>
    </w:p>
    <w:p w14:paraId="3EB50C79">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2.由于本人过错、不可抗力、意外事件导致的自身人身伤害依据《学生伤害事故处理办法》（教育部令第12号）第十二条处理。</w:t>
      </w:r>
    </w:p>
    <w:p w14:paraId="35B63B66">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3.本人实施的违法行为或违反当地各项规定以及民族习惯等行为所造成的损失和引起的法律责任由本人承担。</w:t>
      </w:r>
    </w:p>
    <w:p w14:paraId="3116783E">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4.由于本人的过错造成的第三方的人身伤害或经济损失由本人承担。</w:t>
      </w:r>
    </w:p>
    <w:p w14:paraId="61AD3BE4">
      <w:pPr>
        <w:spacing w:line="5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5.学生必须服从指导教师的管理，听从指挥，严禁脱离集体擅自行动，违者学校将作严肃处理，因违纪造成的人身伤害等事故，由当事人个人承担责任。</w:t>
      </w:r>
    </w:p>
    <w:p w14:paraId="79135544">
      <w:pPr>
        <w:spacing w:line="5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6.任何同学严禁邀请与备赛集训活动无关的人员到校，一经发现，立刻取消该生继续参与集训的资格。</w:t>
      </w:r>
    </w:p>
    <w:p w14:paraId="5EE0448C">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本人已经详细阅读并认可本承诺书，对各项内容均无异议。</w:t>
      </w:r>
    </w:p>
    <w:p w14:paraId="78B72FB9">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p>
    <w:p w14:paraId="60B880AD">
      <w:pPr>
        <w:pStyle w:val="4"/>
        <w:widowControl/>
        <w:shd w:val="clear" w:color="auto" w:fill="FFFFFF"/>
        <w:spacing w:beforeAutospacing="0" w:afterAutospacing="0" w:line="540" w:lineRule="exact"/>
        <w:ind w:firstLine="560" w:firstLineChars="200"/>
        <w:rPr>
          <w:rFonts w:ascii="仿宋" w:hAnsi="仿宋" w:eastAsia="仿宋" w:cs="仿宋"/>
          <w:color w:val="000000"/>
          <w:sz w:val="28"/>
          <w:szCs w:val="28"/>
          <w:shd w:val="clear" w:color="auto" w:fill="FFFFFF"/>
        </w:rPr>
      </w:pPr>
    </w:p>
    <w:p w14:paraId="6A071608">
      <w:pPr>
        <w:pStyle w:val="4"/>
        <w:widowControl/>
        <w:shd w:val="clear" w:color="auto" w:fill="FFFFFF"/>
        <w:spacing w:beforeAutospacing="0" w:afterAutospacing="0" w:line="540" w:lineRule="exact"/>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val="en-US" w:eastAsia="zh-CN"/>
        </w:rPr>
        <w:t>二级学院</w:t>
      </w:r>
      <w:r>
        <w:rPr>
          <w:rFonts w:hint="eastAsia" w:ascii="仿宋" w:hAnsi="仿宋" w:eastAsia="仿宋" w:cs="仿宋"/>
          <w:color w:val="000000"/>
          <w:sz w:val="28"/>
          <w:szCs w:val="28"/>
          <w:shd w:val="clear" w:color="auto" w:fill="FFFFFF"/>
        </w:rPr>
        <w:t xml:space="preserve">： （盖章）      本人签字：    </w:t>
      </w:r>
    </w:p>
    <w:p w14:paraId="449FF0D7">
      <w:pPr>
        <w:pStyle w:val="4"/>
        <w:widowControl/>
        <w:shd w:val="clear" w:color="auto" w:fill="FFFFFF"/>
        <w:spacing w:beforeAutospacing="0" w:afterAutospacing="0" w:line="540" w:lineRule="exact"/>
        <w:rPr>
          <w:rFonts w:hint="default"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 xml:space="preserve">                         本人联系方式：</w:t>
      </w:r>
    </w:p>
    <w:p w14:paraId="733473D9">
      <w:pPr>
        <w:pStyle w:val="4"/>
        <w:widowControl/>
        <w:shd w:val="clear" w:color="auto" w:fill="FFFFFF"/>
        <w:spacing w:beforeAutospacing="0" w:afterAutospacing="0" w:line="540" w:lineRule="exact"/>
        <w:jc w:val="right"/>
        <w:rPr>
          <w:rFonts w:ascii="仿宋" w:hAnsi="仿宋" w:eastAsia="仿宋" w:cs="仿宋"/>
          <w:sz w:val="28"/>
          <w:szCs w:val="28"/>
        </w:rPr>
      </w:pPr>
    </w:p>
    <w:p w14:paraId="0E67F9BF">
      <w:pPr>
        <w:pStyle w:val="4"/>
        <w:widowControl/>
        <w:shd w:val="clear" w:color="auto" w:fill="FFFFFF"/>
        <w:spacing w:beforeAutospacing="0" w:afterAutospacing="0" w:line="540" w:lineRule="exact"/>
        <w:jc w:val="right"/>
        <w:rPr>
          <w:rFonts w:ascii="仿宋" w:hAnsi="仿宋" w:eastAsia="仿宋" w:cs="仿宋"/>
          <w:sz w:val="28"/>
          <w:szCs w:val="28"/>
        </w:rPr>
      </w:pPr>
      <w:r>
        <w:rPr>
          <w:rFonts w:hint="eastAsia" w:ascii="仿宋" w:hAnsi="仿宋" w:eastAsia="仿宋" w:cs="仿宋"/>
          <w:sz w:val="28"/>
          <w:szCs w:val="28"/>
        </w:rPr>
        <w:t>年    月    日</w:t>
      </w:r>
    </w:p>
    <w:sectPr>
      <w:pgSz w:w="11906" w:h="16838"/>
      <w:pgMar w:top="1134" w:right="1800" w:bottom="1134"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24441"/>
    <w:multiLevelType w:val="singleLevel"/>
    <w:tmpl w:val="B79244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GZhMzVlZTk4N2IxNDE5NjY1MTE2MTI3MWUzNWEifQ=="/>
  </w:docVars>
  <w:rsids>
    <w:rsidRoot w:val="585A60D4"/>
    <w:rsid w:val="0003506D"/>
    <w:rsid w:val="00052F19"/>
    <w:rsid w:val="000A799E"/>
    <w:rsid w:val="000A7ACA"/>
    <w:rsid w:val="000F33BB"/>
    <w:rsid w:val="000F556D"/>
    <w:rsid w:val="001375A2"/>
    <w:rsid w:val="0016161B"/>
    <w:rsid w:val="001863D9"/>
    <w:rsid w:val="001A0252"/>
    <w:rsid w:val="001D6073"/>
    <w:rsid w:val="0026501D"/>
    <w:rsid w:val="002C69CF"/>
    <w:rsid w:val="0034001C"/>
    <w:rsid w:val="00376FF6"/>
    <w:rsid w:val="004C2E89"/>
    <w:rsid w:val="0051621B"/>
    <w:rsid w:val="005A39AD"/>
    <w:rsid w:val="00620F34"/>
    <w:rsid w:val="0063631E"/>
    <w:rsid w:val="006759EC"/>
    <w:rsid w:val="007E6B12"/>
    <w:rsid w:val="00822727"/>
    <w:rsid w:val="008338CA"/>
    <w:rsid w:val="00935DDB"/>
    <w:rsid w:val="009D5490"/>
    <w:rsid w:val="00A97A83"/>
    <w:rsid w:val="00AD0DB0"/>
    <w:rsid w:val="00B91F40"/>
    <w:rsid w:val="00C402AF"/>
    <w:rsid w:val="00CF7791"/>
    <w:rsid w:val="00DD40AD"/>
    <w:rsid w:val="00DE4558"/>
    <w:rsid w:val="00EA7703"/>
    <w:rsid w:val="00EF4347"/>
    <w:rsid w:val="00F02927"/>
    <w:rsid w:val="00F05317"/>
    <w:rsid w:val="00F11C09"/>
    <w:rsid w:val="00F1724A"/>
    <w:rsid w:val="00FD051F"/>
    <w:rsid w:val="11F37574"/>
    <w:rsid w:val="1A056582"/>
    <w:rsid w:val="2D2E4FC1"/>
    <w:rsid w:val="2DB06A60"/>
    <w:rsid w:val="35232FBF"/>
    <w:rsid w:val="402E00E5"/>
    <w:rsid w:val="48971F22"/>
    <w:rsid w:val="585A60D4"/>
    <w:rsid w:val="5B5202FF"/>
    <w:rsid w:val="60D86973"/>
    <w:rsid w:val="633849ED"/>
    <w:rsid w:val="68D03B3B"/>
    <w:rsid w:val="6D535020"/>
    <w:rsid w:val="731D5254"/>
    <w:rsid w:val="782E3C6A"/>
    <w:rsid w:val="78D54B2B"/>
    <w:rsid w:val="7A363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004;&#36842;\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854</Words>
  <Characters>869</Characters>
  <Lines>6</Lines>
  <Paragraphs>1</Paragraphs>
  <TotalTime>73</TotalTime>
  <ScaleCrop>false</ScaleCrop>
  <LinksUpToDate>false</LinksUpToDate>
  <CharactersWithSpaces>913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2023-05-10T03:11:00Z</dcterms:created>
  <dc:creator>Cherry</dc:creator>
  <cp:lastModifiedBy>徐伯尧</cp:lastModifiedBy>
  <cp:lastPrinted>2018-07-09T01:32:00Z</cp:lastPrinted>
  <dcterms:modified xsi:type="dcterms:W3CDTF">2025-06-18T08:09:44Z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F5CFB9AA35F04757B7BCF76CC0ADF6CF_13</vt:lpwstr>
  </property>
  <property fmtid="{D5CDD505-2E9C-101B-9397-08002B2CF9AE}" pid="4" name="KSOTemplateDocerSaveRecord">
    <vt:lpwstr>eyJoZGlkIjoiOGQ2NGZhMzVlZTk4N2IxNDE5NjY1MTE2MTI3MWUzNWEiLCJ1c2VySWQiOiI0NDMxNjg5MDQifQ==</vt:lpwstr>
  </property>
</Properties>
</file>